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A1" w:rsidRDefault="00B121A1" w:rsidP="00B121A1">
      <w:pPr>
        <w:pStyle w:val="Title"/>
      </w:pPr>
      <w:r>
        <w:t xml:space="preserve">Clerk of the </w:t>
      </w:r>
      <w:r w:rsidR="002620A8">
        <w:t xml:space="preserve">Superior </w:t>
      </w:r>
      <w:r>
        <w:t>Court</w:t>
      </w:r>
    </w:p>
    <w:p w:rsidR="00B121A1" w:rsidRDefault="00B121A1" w:rsidP="00B121A1">
      <w:pPr>
        <w:pStyle w:val="Heading1"/>
      </w:pPr>
      <w:r>
        <w:t>Maricopa County</w:t>
      </w:r>
    </w:p>
    <w:p w:rsidR="00B121A1" w:rsidRDefault="00B121A1">
      <w:pPr>
        <w:pStyle w:val="Heading1"/>
        <w:rPr>
          <w:sz w:val="24"/>
        </w:rPr>
      </w:pPr>
    </w:p>
    <w:p w:rsidR="00C32511" w:rsidRDefault="000B1E41">
      <w:pPr>
        <w:pStyle w:val="Heading1"/>
        <w:rPr>
          <w:sz w:val="24"/>
        </w:rPr>
      </w:pPr>
      <w:r>
        <w:rPr>
          <w:sz w:val="24"/>
        </w:rPr>
        <w:t xml:space="preserve">620 </w:t>
      </w:r>
      <w:r w:rsidR="00C32511">
        <w:rPr>
          <w:sz w:val="24"/>
        </w:rPr>
        <w:t>W. J</w:t>
      </w:r>
      <w:r>
        <w:rPr>
          <w:sz w:val="24"/>
        </w:rPr>
        <w:t xml:space="preserve">ackson,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Suite</w:t>
          </w:r>
        </w:smartTag>
        <w:r>
          <w:rPr>
            <w:sz w:val="24"/>
          </w:rPr>
          <w:t xml:space="preserve"> 3017</w:t>
        </w:r>
      </w:smartTag>
    </w:p>
    <w:p w:rsidR="00C32511" w:rsidRDefault="00C32511">
      <w:pPr>
        <w:pStyle w:val="Heading1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  <w:r>
          <w:rPr>
            <w:sz w:val="24"/>
          </w:rPr>
          <w:t xml:space="preserve"> </w:t>
        </w:r>
        <w:r w:rsidR="008B618E"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85003</w:t>
          </w:r>
        </w:smartTag>
      </w:smartTag>
    </w:p>
    <w:p w:rsidR="00C32511" w:rsidRDefault="00C32511">
      <w:pPr>
        <w:jc w:val="center"/>
        <w:rPr>
          <w:b/>
          <w:sz w:val="20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10"/>
        <w:gridCol w:w="990"/>
        <w:gridCol w:w="2070"/>
        <w:gridCol w:w="1890"/>
        <w:gridCol w:w="720"/>
        <w:gridCol w:w="45"/>
        <w:gridCol w:w="2655"/>
      </w:tblGrid>
      <w:tr w:rsidR="00C32511">
        <w:trPr>
          <w:trHeight w:val="570"/>
        </w:trPr>
        <w:tc>
          <w:tcPr>
            <w:tcW w:w="1062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32511" w:rsidRDefault="00C3251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C32511">
        <w:trPr>
          <w:trHeight w:val="476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F255B2">
              <w:fldChar w:fldCharType="begin"/>
            </w:r>
            <w:r w:rsidR="00F255B2">
              <w:instrText xml:space="preserve"> DATE \@ "MM/dd/yyyy" </w:instrText>
            </w:r>
            <w:r w:rsidR="00F255B2">
              <w:fldChar w:fldCharType="separate"/>
            </w:r>
            <w:r w:rsidR="00C21509">
              <w:rPr>
                <w:noProof/>
              </w:rPr>
              <w:t>12/24/2018</w:t>
            </w:r>
            <w:r w:rsidR="00F255B2">
              <w:fldChar w:fldCharType="end"/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C32511">
        <w:trPr>
          <w:trHeight w:val="711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 w:rsidP="00BC3120">
            <w:r>
              <w:t>FROM:</w:t>
            </w:r>
            <w:r>
              <w:tab/>
            </w:r>
            <w:r w:rsidR="00BC3120"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BC3120">
              <w:instrText xml:space="preserve"> FORMTEXT </w:instrText>
            </w:r>
            <w:r w:rsidR="00BC3120">
              <w:fldChar w:fldCharType="separate"/>
            </w:r>
            <w:r w:rsidR="00BC3120">
              <w:rPr>
                <w:noProof/>
              </w:rPr>
              <w:t> </w:t>
            </w:r>
            <w:r w:rsidR="00BC3120">
              <w:rPr>
                <w:noProof/>
              </w:rPr>
              <w:t> </w:t>
            </w:r>
            <w:r w:rsidR="00BC3120">
              <w:rPr>
                <w:noProof/>
              </w:rPr>
              <w:t> </w:t>
            </w:r>
            <w:r w:rsidR="00BC3120">
              <w:rPr>
                <w:noProof/>
              </w:rPr>
              <w:t> </w:t>
            </w:r>
            <w:r w:rsidR="00BC3120">
              <w:rPr>
                <w:noProof/>
              </w:rPr>
              <w:t> </w:t>
            </w:r>
            <w:r w:rsidR="00BC3120">
              <w:fldChar w:fldCharType="end"/>
            </w:r>
          </w:p>
        </w:tc>
      </w:tr>
      <w:tr w:rsidR="00C32511">
        <w:trPr>
          <w:cantSplit/>
          <w:trHeight w:val="657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32511" w:rsidRDefault="00C32511">
            <w:pPr>
              <w:tabs>
                <w:tab w:val="left" w:pos="1062"/>
              </w:tabs>
              <w:rPr>
                <w:sz w:val="8"/>
              </w:rPr>
            </w:pPr>
          </w:p>
          <w:p w:rsidR="00C32511" w:rsidRDefault="00C32511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32511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32511">
        <w:trPr>
          <w:cantSplit/>
          <w:trHeight w:val="386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511" w:rsidRDefault="00C32511">
            <w:pPr>
              <w:tabs>
                <w:tab w:val="left" w:pos="1062"/>
              </w:tabs>
            </w:pPr>
          </w:p>
        </w:tc>
      </w:tr>
      <w:tr w:rsidR="00C32511">
        <w:trPr>
          <w:cantSplit/>
          <w:trHeight w:val="386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511" w:rsidRDefault="00C3251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1509">
              <w:rPr>
                <w:sz w:val="20"/>
              </w:rPr>
            </w:r>
            <w:r w:rsidR="00C2150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511" w:rsidRDefault="00C3251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1509">
              <w:rPr>
                <w:sz w:val="20"/>
              </w:rPr>
            </w:r>
            <w:r w:rsidR="00C2150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511" w:rsidRDefault="00C3251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1509">
              <w:rPr>
                <w:sz w:val="20"/>
              </w:rPr>
            </w:r>
            <w:r w:rsidR="00C2150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REPLY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511" w:rsidRDefault="00C3251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21509">
              <w:rPr>
                <w:sz w:val="20"/>
              </w:rPr>
            </w:r>
            <w:r w:rsidR="00C2150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PLEASE COMMENT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2511" w:rsidRDefault="00C32511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sz w:val="20"/>
              </w:rPr>
              <w:instrText xml:space="preserve"> FORMCHECKBOX </w:instrText>
            </w:r>
            <w:r w:rsidR="00C21509">
              <w:rPr>
                <w:sz w:val="20"/>
              </w:rPr>
            </w:r>
            <w:r w:rsidR="00C21509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PLEASE RECYCLE</w:t>
            </w:r>
          </w:p>
        </w:tc>
      </w:tr>
    </w:tbl>
    <w:p w:rsidR="00C32511" w:rsidRDefault="00C32511"/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C32511">
        <w:trPr>
          <w:trHeight w:val="5336"/>
        </w:trPr>
        <w:tc>
          <w:tcPr>
            <w:tcW w:w="10620" w:type="dxa"/>
            <w:tcBorders>
              <w:bottom w:val="nil"/>
            </w:tcBorders>
          </w:tcPr>
          <w:p w:rsidR="00C32511" w:rsidRDefault="00C32511">
            <w:pPr>
              <w:rPr>
                <w:sz w:val="16"/>
              </w:rPr>
            </w:pPr>
          </w:p>
          <w:p w:rsidR="00C32511" w:rsidRDefault="00C32511">
            <w:r>
              <w:t xml:space="preserve">COMMENTS: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 w:rsidR="000B1E4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32511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C32511" w:rsidRDefault="00C32511"/>
        </w:tc>
      </w:tr>
      <w:tr w:rsidR="00C32511">
        <w:trPr>
          <w:trHeight w:val="1880"/>
        </w:trPr>
        <w:tc>
          <w:tcPr>
            <w:tcW w:w="10620" w:type="dxa"/>
            <w:vAlign w:val="center"/>
          </w:tcPr>
          <w:p w:rsidR="00C32511" w:rsidRDefault="00C325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PAYROLL/PERSONNEL</w:t>
            </w:r>
          </w:p>
          <w:p w:rsidR="00F16E27" w:rsidRDefault="00C32511">
            <w:pPr>
              <w:ind w:left="3150"/>
            </w:pPr>
            <w:r>
              <w:t>FAX Number:</w:t>
            </w:r>
            <w:r w:rsidR="00F16E27">
              <w:tab/>
            </w:r>
            <w:r w:rsidR="00F16E27">
              <w:tab/>
            </w:r>
            <w:smartTag w:uri="urn:schemas-microsoft-com:office:smarttags" w:element="phone">
              <w:smartTagPr>
                <w:attr w:name="phonenumber" w:val="$6506$$$"/>
                <w:attr w:uri="urn:schemas-microsoft-com:office:office" w:name="ls" w:val="trans"/>
              </w:smartTagPr>
              <w:r>
                <w:t>602-506-</w:t>
              </w:r>
              <w:r w:rsidR="00F16E27">
                <w:t>4360</w:t>
              </w:r>
            </w:smartTag>
          </w:p>
          <w:p w:rsidR="00BC3120" w:rsidRDefault="00BC3120" w:rsidP="00BC3120">
            <w:pPr>
              <w:ind w:left="3150"/>
            </w:pPr>
            <w:r>
              <w:t>Phone Number:</w:t>
            </w:r>
            <w:r>
              <w:tab/>
            </w:r>
            <w:r>
              <w:tab/>
              <w:t>602-</w:t>
            </w:r>
            <w:r w:rsidR="002620A8">
              <w:t>37-CLERK (25375)</w:t>
            </w:r>
          </w:p>
          <w:p w:rsidR="00C32511" w:rsidRDefault="002620A8">
            <w:pPr>
              <w:ind w:left="3150"/>
            </w:pPr>
            <w:r>
              <w:tab/>
            </w:r>
            <w:r>
              <w:tab/>
            </w:r>
            <w:r>
              <w:tab/>
            </w:r>
            <w:r w:rsidR="00B2254B">
              <w:tab/>
            </w:r>
          </w:p>
          <w:p w:rsidR="00C32511" w:rsidRDefault="00C32511">
            <w:pPr>
              <w:ind w:left="3150"/>
              <w:rPr>
                <w:snapToGrid w:val="0"/>
              </w:rPr>
            </w:pPr>
            <w:r>
              <w:t xml:space="preserve">  </w:t>
            </w:r>
            <w:r>
              <w:rPr>
                <w:snapToGrid w:val="0"/>
              </w:rPr>
              <w:t>www.clerkofcourt.maricopa.gov</w:t>
            </w:r>
          </w:p>
          <w:p w:rsidR="00E0429C" w:rsidRDefault="00E0429C" w:rsidP="002620A8">
            <w:pPr>
              <w:ind w:left="3150"/>
            </w:pPr>
            <w:r>
              <w:rPr>
                <w:color w:val="A6A6A6"/>
                <w:sz w:val="16"/>
                <w:szCs w:val="16"/>
              </w:rPr>
              <w:t xml:space="preserve">                             </w:t>
            </w:r>
          </w:p>
        </w:tc>
      </w:tr>
    </w:tbl>
    <w:p w:rsidR="00C32511" w:rsidRDefault="00C32511"/>
    <w:sectPr w:rsidR="00C32511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11"/>
    <w:rsid w:val="000B1E41"/>
    <w:rsid w:val="002620A8"/>
    <w:rsid w:val="00290D3C"/>
    <w:rsid w:val="004463C4"/>
    <w:rsid w:val="00585255"/>
    <w:rsid w:val="006B002E"/>
    <w:rsid w:val="007A0E5D"/>
    <w:rsid w:val="008A2025"/>
    <w:rsid w:val="008B618E"/>
    <w:rsid w:val="00957D02"/>
    <w:rsid w:val="0096486B"/>
    <w:rsid w:val="00B121A1"/>
    <w:rsid w:val="00B2254B"/>
    <w:rsid w:val="00BC3120"/>
    <w:rsid w:val="00C21509"/>
    <w:rsid w:val="00C32511"/>
    <w:rsid w:val="00C44785"/>
    <w:rsid w:val="00C96641"/>
    <w:rsid w:val="00CA1027"/>
    <w:rsid w:val="00DA15D8"/>
    <w:rsid w:val="00E0429C"/>
    <w:rsid w:val="00F16E27"/>
    <w:rsid w:val="00F255B2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697B72CC-5FB8-4470-A47E-775EE7E3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paragraph" w:styleId="BalloonText">
    <w:name w:val="Balloon Text"/>
    <w:basedOn w:val="Normal"/>
    <w:link w:val="BalloonTextChar"/>
    <w:rsid w:val="00C96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6641"/>
    <w:rPr>
      <w:rFonts w:ascii="Tahoma" w:hAnsi="Tahoma" w:cs="Tahoma"/>
      <w:sz w:val="16"/>
      <w:szCs w:val="16"/>
    </w:rPr>
  </w:style>
  <w:style w:type="character" w:styleId="Hyperlink">
    <w:name w:val="Hyperlink"/>
    <w:rsid w:val="00E04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2005-05-16T15:11:00Z</cp:lastPrinted>
  <dcterms:created xsi:type="dcterms:W3CDTF">2018-12-24T21:49:00Z</dcterms:created>
  <dcterms:modified xsi:type="dcterms:W3CDTF">2018-12-24T21:49:00Z</dcterms:modified>
</cp:coreProperties>
</file>