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63" w:rsidRDefault="003F3063" w:rsidP="003F3063">
      <w:pPr>
        <w:pStyle w:val="Title"/>
      </w:pPr>
      <w:r>
        <w:t xml:space="preserve">Clerk of the </w:t>
      </w:r>
      <w:r w:rsidR="00870E07">
        <w:t xml:space="preserve">Superior </w:t>
      </w:r>
      <w:r>
        <w:t>Court</w:t>
      </w:r>
    </w:p>
    <w:p w:rsidR="003F3063" w:rsidRDefault="003F3063" w:rsidP="003F3063">
      <w:pPr>
        <w:pStyle w:val="Heading1"/>
      </w:pPr>
      <w:r>
        <w:t>Maricopa County</w:t>
      </w:r>
    </w:p>
    <w:p w:rsidR="003F3063" w:rsidRDefault="003F3063" w:rsidP="0040306A">
      <w:pPr>
        <w:pStyle w:val="Heading1"/>
        <w:rPr>
          <w:bCs/>
          <w:sz w:val="24"/>
        </w:rPr>
      </w:pPr>
    </w:p>
    <w:p w:rsidR="0040306A" w:rsidRPr="0040306A" w:rsidRDefault="0040306A" w:rsidP="0040306A">
      <w:pPr>
        <w:pStyle w:val="Heading1"/>
        <w:rPr>
          <w:bCs/>
          <w:sz w:val="24"/>
        </w:rPr>
      </w:pPr>
      <w:r>
        <w:rPr>
          <w:bCs/>
          <w:sz w:val="24"/>
        </w:rPr>
        <w:t>Northeast Regional Court Center</w:t>
      </w:r>
    </w:p>
    <w:p w:rsidR="008730D2" w:rsidRDefault="0040306A">
      <w:pPr>
        <w:pStyle w:val="Heading1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18380 North 40</w:t>
          </w:r>
          <w:r w:rsidRPr="0040306A">
            <w:rPr>
              <w:sz w:val="24"/>
              <w:vertAlign w:val="superscript"/>
            </w:rPr>
            <w:t>th</w:t>
          </w:r>
          <w:r>
            <w:rPr>
              <w:sz w:val="24"/>
            </w:rPr>
            <w:t xml:space="preserve"> Street</w:t>
          </w:r>
        </w:smartTag>
      </w:smartTag>
    </w:p>
    <w:p w:rsidR="008730D2" w:rsidRDefault="008730D2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85003</w:t>
          </w:r>
        </w:smartTag>
      </w:smartTag>
    </w:p>
    <w:p w:rsidR="008730D2" w:rsidRDefault="008730D2">
      <w:pPr>
        <w:jc w:val="center"/>
        <w:rPr>
          <w:b/>
          <w:sz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990"/>
        <w:gridCol w:w="2070"/>
        <w:gridCol w:w="1890"/>
        <w:gridCol w:w="720"/>
        <w:gridCol w:w="45"/>
        <w:gridCol w:w="2655"/>
      </w:tblGrid>
      <w:tr w:rsidR="008730D2">
        <w:trPr>
          <w:trHeight w:val="570"/>
        </w:trPr>
        <w:tc>
          <w:tcPr>
            <w:tcW w:w="106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0D2" w:rsidRDefault="008730D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8730D2">
        <w:trPr>
          <w:trHeight w:val="476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 w:rsidP="00691776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69177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691776">
              <w:instrText xml:space="preserve"> FORMTEXT </w:instrText>
            </w:r>
            <w:r w:rsidR="00691776">
              <w:fldChar w:fldCharType="separate"/>
            </w:r>
            <w:bookmarkStart w:id="1" w:name="_GoBack"/>
            <w:r w:rsidR="00691776">
              <w:rPr>
                <w:noProof/>
              </w:rPr>
              <w:t> </w:t>
            </w:r>
            <w:r w:rsidR="00691776">
              <w:rPr>
                <w:noProof/>
              </w:rPr>
              <w:t> </w:t>
            </w:r>
            <w:r w:rsidR="00691776">
              <w:rPr>
                <w:noProof/>
              </w:rPr>
              <w:t> </w:t>
            </w:r>
            <w:r w:rsidR="00691776">
              <w:rPr>
                <w:noProof/>
              </w:rPr>
              <w:t> </w:t>
            </w:r>
            <w:r w:rsidR="00691776">
              <w:rPr>
                <w:noProof/>
              </w:rPr>
              <w:t> </w:t>
            </w:r>
            <w:bookmarkEnd w:id="1"/>
            <w:r w:rsidR="00691776">
              <w:fldChar w:fldCharType="end"/>
            </w:r>
            <w:bookmarkEnd w:id="0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730D2">
        <w:trPr>
          <w:trHeight w:val="711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r>
              <w:t>FROM: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730D2">
        <w:trPr>
          <w:cantSplit/>
          <w:trHeight w:val="657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0D2" w:rsidRDefault="008730D2">
            <w:pPr>
              <w:tabs>
                <w:tab w:val="left" w:pos="1062"/>
              </w:tabs>
              <w:rPr>
                <w:sz w:val="8"/>
              </w:rPr>
            </w:pPr>
          </w:p>
          <w:p w:rsidR="008730D2" w:rsidRDefault="008730D2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730D2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730D2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0D2" w:rsidRDefault="008730D2">
            <w:pPr>
              <w:tabs>
                <w:tab w:val="left" w:pos="1062"/>
              </w:tabs>
            </w:pPr>
          </w:p>
        </w:tc>
      </w:tr>
      <w:tr w:rsidR="008730D2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D2" w:rsidRDefault="008730D2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C74AB">
              <w:rPr>
                <w:sz w:val="20"/>
              </w:rPr>
            </w:r>
            <w:r w:rsidR="000C7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D2" w:rsidRDefault="008730D2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C74AB">
              <w:rPr>
                <w:sz w:val="20"/>
              </w:rPr>
            </w:r>
            <w:r w:rsidR="000C7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D2" w:rsidRDefault="008730D2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C74AB">
              <w:rPr>
                <w:sz w:val="20"/>
              </w:rPr>
            </w:r>
            <w:r w:rsidR="000C7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REPLY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D2" w:rsidRDefault="008730D2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C74AB">
              <w:rPr>
                <w:sz w:val="20"/>
              </w:rPr>
            </w:r>
            <w:r w:rsidR="000C7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COMMENT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D2" w:rsidRDefault="008730D2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0"/>
              </w:rPr>
              <w:instrText xml:space="preserve"> FORMCHECKBOX </w:instrText>
            </w:r>
            <w:r w:rsidR="000C74AB">
              <w:rPr>
                <w:sz w:val="20"/>
              </w:rPr>
            </w:r>
            <w:r w:rsidR="000C7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PLEASE RECYCLE</w:t>
            </w:r>
          </w:p>
        </w:tc>
      </w:tr>
    </w:tbl>
    <w:p w:rsidR="008730D2" w:rsidRDefault="008730D2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8730D2" w:rsidTr="00EE3105">
        <w:trPr>
          <w:trHeight w:val="4877"/>
        </w:trPr>
        <w:tc>
          <w:tcPr>
            <w:tcW w:w="10620" w:type="dxa"/>
            <w:tcBorders>
              <w:bottom w:val="nil"/>
            </w:tcBorders>
          </w:tcPr>
          <w:p w:rsidR="008730D2" w:rsidRDefault="008730D2">
            <w:pPr>
              <w:rPr>
                <w:sz w:val="16"/>
              </w:rPr>
            </w:pPr>
          </w:p>
          <w:p w:rsidR="008730D2" w:rsidRDefault="008730D2"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 w:rsidR="00662CF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730D2">
        <w:trPr>
          <w:trHeight w:val="233"/>
        </w:trPr>
        <w:tc>
          <w:tcPr>
            <w:tcW w:w="10620" w:type="dxa"/>
            <w:tcBorders>
              <w:left w:val="nil"/>
              <w:right w:val="nil"/>
            </w:tcBorders>
          </w:tcPr>
          <w:p w:rsidR="008730D2" w:rsidRPr="00161554" w:rsidRDefault="008730D2">
            <w:pPr>
              <w:rPr>
                <w:sz w:val="16"/>
                <w:szCs w:val="16"/>
              </w:rPr>
            </w:pPr>
          </w:p>
        </w:tc>
      </w:tr>
      <w:tr w:rsidR="008730D2">
        <w:trPr>
          <w:trHeight w:val="2006"/>
        </w:trPr>
        <w:tc>
          <w:tcPr>
            <w:tcW w:w="10620" w:type="dxa"/>
            <w:vAlign w:val="center"/>
          </w:tcPr>
          <w:p w:rsidR="008730D2" w:rsidRDefault="0040306A">
            <w:pPr>
              <w:jc w:val="center"/>
              <w:rPr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8"/>
                  </w:rPr>
                  <w:t>NORTHEAST</w:t>
                </w:r>
              </w:smartTag>
              <w:r>
                <w:rPr>
                  <w:sz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</w:rPr>
                  <w:t>REGIONAL</w:t>
                </w:r>
              </w:smartTag>
              <w:r>
                <w:rPr>
                  <w:sz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8"/>
                  </w:rPr>
                  <w:t>COURT</w:t>
                </w:r>
              </w:smartTag>
              <w:r>
                <w:rPr>
                  <w:sz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</w:rPr>
                  <w:t>CENTER</w:t>
                </w:r>
              </w:smartTag>
            </w:smartTag>
          </w:p>
          <w:p w:rsidR="008730D2" w:rsidRDefault="008730D2">
            <w:pPr>
              <w:ind w:left="3150"/>
            </w:pPr>
            <w:r>
              <w:t xml:space="preserve">FAX Number: </w:t>
            </w:r>
            <w:r>
              <w:tab/>
            </w:r>
            <w:r>
              <w:tab/>
            </w:r>
            <w:smartTag w:uri="urn:schemas-microsoft-com:office:smarttags" w:element="phone">
              <w:smartTagPr>
                <w:attr w:name="phonenumber" w:val="$6372$$$"/>
                <w:attr w:uri="urn:schemas-microsoft-com:office:office" w:name="ls" w:val="trans"/>
              </w:smartTagPr>
              <w:r>
                <w:t>602-</w:t>
              </w:r>
              <w:r w:rsidR="0040306A">
                <w:t>372</w:t>
              </w:r>
              <w:r>
                <w:t>-</w:t>
              </w:r>
              <w:r w:rsidR="0040306A">
                <w:t>7906</w:t>
              </w:r>
            </w:smartTag>
          </w:p>
          <w:p w:rsidR="001847AF" w:rsidRDefault="008730D2">
            <w:pPr>
              <w:ind w:left="3150"/>
            </w:pPr>
            <w:r>
              <w:t xml:space="preserve">Phone Number: </w:t>
            </w:r>
            <w:r>
              <w:tab/>
            </w:r>
            <w:r>
              <w:tab/>
              <w:t>602-</w:t>
            </w:r>
            <w:r w:rsidR="001847AF">
              <w:t>37-CLERK</w:t>
            </w:r>
            <w:r w:rsidR="00870E07">
              <w:t xml:space="preserve"> </w:t>
            </w:r>
            <w:r w:rsidR="001847AF">
              <w:t>(25</w:t>
            </w:r>
            <w:r w:rsidR="006A6A85">
              <w:t>3</w:t>
            </w:r>
            <w:r w:rsidR="001847AF">
              <w:t>75)</w:t>
            </w:r>
          </w:p>
          <w:p w:rsidR="008730D2" w:rsidRDefault="008730D2">
            <w:pPr>
              <w:ind w:left="3150"/>
            </w:pPr>
          </w:p>
          <w:p w:rsidR="008730D2" w:rsidRDefault="008730D2">
            <w:pPr>
              <w:ind w:left="3150"/>
              <w:rPr>
                <w:snapToGrid w:val="0"/>
              </w:rPr>
            </w:pPr>
            <w:r>
              <w:t xml:space="preserve">   </w:t>
            </w:r>
            <w:r>
              <w:rPr>
                <w:snapToGrid w:val="0"/>
              </w:rPr>
              <w:t>www.clerkofcourt.maricopa.gov</w:t>
            </w:r>
          </w:p>
          <w:p w:rsidR="00EE3105" w:rsidRDefault="00EE3105" w:rsidP="00870E07">
            <w:pPr>
              <w:ind w:left="3150"/>
            </w:pPr>
            <w:r>
              <w:rPr>
                <w:color w:val="A6A6A6"/>
                <w:sz w:val="16"/>
                <w:szCs w:val="16"/>
              </w:rPr>
              <w:t xml:space="preserve">                                  </w:t>
            </w:r>
          </w:p>
        </w:tc>
      </w:tr>
    </w:tbl>
    <w:p w:rsidR="008730D2" w:rsidRDefault="008730D2" w:rsidP="001F1ED5"/>
    <w:sectPr w:rsidR="008730D2" w:rsidSect="00161554">
      <w:pgSz w:w="12240" w:h="15840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2"/>
    <w:rsid w:val="00063EBE"/>
    <w:rsid w:val="000C617B"/>
    <w:rsid w:val="000C74AB"/>
    <w:rsid w:val="00161554"/>
    <w:rsid w:val="001847AF"/>
    <w:rsid w:val="001F1ED5"/>
    <w:rsid w:val="00236D56"/>
    <w:rsid w:val="002F0418"/>
    <w:rsid w:val="003F3063"/>
    <w:rsid w:val="0040306A"/>
    <w:rsid w:val="00662CFA"/>
    <w:rsid w:val="00691776"/>
    <w:rsid w:val="006A6A85"/>
    <w:rsid w:val="007F04CC"/>
    <w:rsid w:val="00870E07"/>
    <w:rsid w:val="008730D2"/>
    <w:rsid w:val="008A2C50"/>
    <w:rsid w:val="008B5713"/>
    <w:rsid w:val="00B07895"/>
    <w:rsid w:val="00C91011"/>
    <w:rsid w:val="00CD51D5"/>
    <w:rsid w:val="00E054BB"/>
    <w:rsid w:val="00EA3160"/>
    <w:rsid w:val="00E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90C13192-0E6B-49B8-90CF-69F2793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BalloonText">
    <w:name w:val="Balloon Text"/>
    <w:basedOn w:val="Normal"/>
    <w:link w:val="BalloonTextChar"/>
    <w:rsid w:val="00236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6D56"/>
    <w:rPr>
      <w:rFonts w:ascii="Tahoma" w:hAnsi="Tahoma" w:cs="Tahoma"/>
      <w:sz w:val="16"/>
      <w:szCs w:val="16"/>
    </w:rPr>
  </w:style>
  <w:style w:type="character" w:styleId="Hyperlink">
    <w:name w:val="Hyperlink"/>
    <w:rsid w:val="00EE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2006-11-30T16:52:00Z</cp:lastPrinted>
  <dcterms:created xsi:type="dcterms:W3CDTF">2018-12-24T21:48:00Z</dcterms:created>
  <dcterms:modified xsi:type="dcterms:W3CDTF">2018-12-24T21:48:00Z</dcterms:modified>
</cp:coreProperties>
</file>