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18" w:rsidRDefault="00D20B18" w:rsidP="00D20B18">
      <w:pPr>
        <w:pStyle w:val="Title"/>
      </w:pPr>
      <w:r>
        <w:t xml:space="preserve">Clerk of the </w:t>
      </w:r>
      <w:r w:rsidR="00855635">
        <w:t xml:space="preserve">Superior </w:t>
      </w:r>
      <w:r>
        <w:t>Court</w:t>
      </w:r>
    </w:p>
    <w:p w:rsidR="00D20B18" w:rsidRPr="004324A7" w:rsidRDefault="00D20B18" w:rsidP="00D20B18">
      <w:pPr>
        <w:pStyle w:val="Heading1"/>
      </w:pPr>
      <w:r>
        <w:t>Maricopa County</w:t>
      </w:r>
    </w:p>
    <w:p w:rsidR="00D20B18" w:rsidRDefault="00D20B18" w:rsidP="00D20B18">
      <w:pPr>
        <w:rPr>
          <w:sz w:val="16"/>
        </w:rPr>
      </w:pPr>
    </w:p>
    <w:p w:rsidR="00855635" w:rsidRDefault="00855635" w:rsidP="00D20B18">
      <w:pPr>
        <w:pStyle w:val="Heading1"/>
        <w:rPr>
          <w:sz w:val="24"/>
        </w:rPr>
      </w:pPr>
      <w:r>
        <w:rPr>
          <w:sz w:val="24"/>
        </w:rPr>
        <w:t>Central Court Building</w:t>
      </w:r>
    </w:p>
    <w:p w:rsidR="00D20B18" w:rsidRDefault="00D20B18" w:rsidP="00D20B18">
      <w:pPr>
        <w:pStyle w:val="Heading1"/>
        <w:rPr>
          <w:sz w:val="24"/>
        </w:rPr>
      </w:pPr>
      <w:r>
        <w:rPr>
          <w:sz w:val="24"/>
        </w:rPr>
        <w:t>201 W. Jefferson</w:t>
      </w:r>
    </w:p>
    <w:p w:rsidR="00D20B18" w:rsidRDefault="00D20B18" w:rsidP="00D20B18">
      <w:pPr>
        <w:pStyle w:val="Heading1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Phoenix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AZ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85003</w:t>
          </w:r>
        </w:smartTag>
      </w:smartTag>
    </w:p>
    <w:p w:rsidR="00A25E6B" w:rsidRDefault="00A25E6B">
      <w:pPr>
        <w:jc w:val="center"/>
        <w:rPr>
          <w:b/>
          <w:sz w:val="20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10"/>
        <w:gridCol w:w="990"/>
        <w:gridCol w:w="2070"/>
        <w:gridCol w:w="1890"/>
        <w:gridCol w:w="720"/>
        <w:gridCol w:w="45"/>
        <w:gridCol w:w="2655"/>
      </w:tblGrid>
      <w:tr w:rsidR="00A25E6B">
        <w:trPr>
          <w:trHeight w:val="570"/>
        </w:trPr>
        <w:tc>
          <w:tcPr>
            <w:tcW w:w="10620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5E6B" w:rsidRDefault="00A25E6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 A C S I M I L E    T R A N S M I T T A L    S H E E T</w:t>
            </w:r>
          </w:p>
        </w:tc>
      </w:tr>
      <w:tr w:rsidR="00A25E6B">
        <w:trPr>
          <w:trHeight w:val="476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6B" w:rsidRDefault="00A25E6B" w:rsidP="00BC45C9">
            <w:pPr>
              <w:tabs>
                <w:tab w:val="left" w:pos="1062"/>
              </w:tabs>
            </w:pPr>
            <w:r>
              <w:t xml:space="preserve">DATE: </w:t>
            </w:r>
            <w:r>
              <w:tab/>
            </w:r>
            <w:r w:rsidR="00BC45C9"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1"/>
            <w:r w:rsidR="00BC45C9">
              <w:instrText xml:space="preserve"> FORMTEXT </w:instrText>
            </w:r>
            <w:r w:rsidR="00BC45C9">
              <w:fldChar w:fldCharType="separate"/>
            </w:r>
            <w:bookmarkStart w:id="1" w:name="_GoBack"/>
            <w:r w:rsidR="00BC45C9">
              <w:rPr>
                <w:noProof/>
              </w:rPr>
              <w:t> </w:t>
            </w:r>
            <w:r w:rsidR="00BC45C9">
              <w:rPr>
                <w:noProof/>
              </w:rPr>
              <w:t> </w:t>
            </w:r>
            <w:r w:rsidR="00BC45C9">
              <w:rPr>
                <w:noProof/>
              </w:rPr>
              <w:t> </w:t>
            </w:r>
            <w:r w:rsidR="00BC45C9">
              <w:rPr>
                <w:noProof/>
              </w:rPr>
              <w:t> </w:t>
            </w:r>
            <w:r w:rsidR="00BC45C9">
              <w:rPr>
                <w:noProof/>
              </w:rPr>
              <w:t> </w:t>
            </w:r>
            <w:bookmarkEnd w:id="1"/>
            <w:r w:rsidR="00BC45C9">
              <w:fldChar w:fldCharType="end"/>
            </w:r>
            <w:bookmarkEnd w:id="0"/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6B" w:rsidRDefault="00A25E6B">
            <w:r>
              <w:t xml:space="preserve">PAGES (including cover): </w:t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25E6B">
        <w:trPr>
          <w:trHeight w:val="711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6B" w:rsidRDefault="00A25E6B">
            <w:pPr>
              <w:tabs>
                <w:tab w:val="left" w:pos="1062"/>
              </w:tabs>
            </w:pPr>
            <w:r>
              <w:t>TO:</w:t>
            </w: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6B" w:rsidRDefault="00A25E6B">
            <w:r>
              <w:t>FROM:</w:t>
            </w: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25E6B">
        <w:trPr>
          <w:cantSplit/>
          <w:trHeight w:val="657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5E6B" w:rsidRDefault="00A25E6B">
            <w:pPr>
              <w:tabs>
                <w:tab w:val="left" w:pos="1062"/>
              </w:tabs>
              <w:rPr>
                <w:sz w:val="8"/>
              </w:rPr>
            </w:pPr>
          </w:p>
          <w:p w:rsidR="00A25E6B" w:rsidRDefault="00A25E6B">
            <w:pPr>
              <w:tabs>
                <w:tab w:val="left" w:pos="1062"/>
              </w:tabs>
            </w:pPr>
            <w:r>
              <w:t>RE:</w:t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                                          CC:       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25E6B">
        <w:trPr>
          <w:cantSplit/>
          <w:trHeight w:val="386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6B" w:rsidRDefault="00A25E6B">
            <w:pPr>
              <w:tabs>
                <w:tab w:val="left" w:pos="1062"/>
              </w:tabs>
            </w:pPr>
            <w:r>
              <w:t>PHONE NUMBER: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6B" w:rsidRDefault="00A25E6B">
            <w:pPr>
              <w:tabs>
                <w:tab w:val="left" w:pos="106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6B" w:rsidRDefault="00A25E6B">
            <w:pPr>
              <w:tabs>
                <w:tab w:val="left" w:pos="1062"/>
              </w:tabs>
            </w:pPr>
            <w:r>
              <w:rPr>
                <w:sz w:val="22"/>
              </w:rPr>
              <w:t>FAX NUMBER: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6B" w:rsidRDefault="00A25E6B">
            <w:pPr>
              <w:tabs>
                <w:tab w:val="left" w:pos="1062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25E6B">
        <w:trPr>
          <w:cantSplit/>
          <w:trHeight w:val="386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6B" w:rsidRDefault="00A25E6B">
            <w:pPr>
              <w:tabs>
                <w:tab w:val="left" w:pos="1062"/>
              </w:tabs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6B" w:rsidRDefault="00A25E6B">
            <w:pPr>
              <w:tabs>
                <w:tab w:val="left" w:pos="1062"/>
              </w:tabs>
            </w:pP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6B" w:rsidRDefault="00A25E6B">
            <w:pPr>
              <w:tabs>
                <w:tab w:val="left" w:pos="1062"/>
              </w:tabs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E6B" w:rsidRDefault="00A25E6B">
            <w:pPr>
              <w:tabs>
                <w:tab w:val="left" w:pos="1062"/>
              </w:tabs>
            </w:pPr>
          </w:p>
        </w:tc>
      </w:tr>
      <w:tr w:rsidR="00A25E6B">
        <w:trPr>
          <w:cantSplit/>
          <w:trHeight w:val="386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E6B" w:rsidRDefault="00A25E6B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4612C">
              <w:rPr>
                <w:sz w:val="20"/>
              </w:rPr>
            </w:r>
            <w:r w:rsidR="00A4612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URGENT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E6B" w:rsidRDefault="00A25E6B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4612C">
              <w:rPr>
                <w:sz w:val="20"/>
              </w:rPr>
            </w:r>
            <w:r w:rsidR="00A4612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 REVIEW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E6B" w:rsidRDefault="00A25E6B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4612C">
              <w:rPr>
                <w:sz w:val="20"/>
              </w:rPr>
            </w:r>
            <w:r w:rsidR="00A4612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PLEASE REPLY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E6B" w:rsidRDefault="00A25E6B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4612C">
              <w:rPr>
                <w:sz w:val="20"/>
              </w:rPr>
            </w:r>
            <w:r w:rsidR="00A4612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PLEASE COMMENT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E6B" w:rsidRDefault="00A25E6B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sz w:val="20"/>
              </w:rPr>
              <w:instrText xml:space="preserve"> FORMCHECKBOX </w:instrText>
            </w:r>
            <w:r w:rsidR="00A4612C">
              <w:rPr>
                <w:sz w:val="20"/>
              </w:rPr>
            </w:r>
            <w:r w:rsidR="00A4612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PLEASE RECYCLE</w:t>
            </w:r>
          </w:p>
        </w:tc>
      </w:tr>
    </w:tbl>
    <w:p w:rsidR="00A25E6B" w:rsidRDefault="00A25E6B"/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A25E6B">
        <w:trPr>
          <w:trHeight w:val="5336"/>
        </w:trPr>
        <w:tc>
          <w:tcPr>
            <w:tcW w:w="10620" w:type="dxa"/>
            <w:tcBorders>
              <w:bottom w:val="nil"/>
            </w:tcBorders>
          </w:tcPr>
          <w:p w:rsidR="00A25E6B" w:rsidRDefault="00A25E6B">
            <w:pPr>
              <w:rPr>
                <w:sz w:val="16"/>
              </w:rPr>
            </w:pPr>
          </w:p>
          <w:p w:rsidR="00A25E6B" w:rsidRDefault="00A25E6B">
            <w:r>
              <w:t xml:space="preserve">COMMENTS: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300"/>
                  </w:textInput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A25E6B">
        <w:trPr>
          <w:trHeight w:val="404"/>
        </w:trPr>
        <w:tc>
          <w:tcPr>
            <w:tcW w:w="10620" w:type="dxa"/>
            <w:tcBorders>
              <w:left w:val="nil"/>
              <w:right w:val="nil"/>
            </w:tcBorders>
          </w:tcPr>
          <w:p w:rsidR="00A25E6B" w:rsidRDefault="00A25E6B"/>
        </w:tc>
      </w:tr>
      <w:tr w:rsidR="00A25E6B">
        <w:trPr>
          <w:trHeight w:val="1880"/>
        </w:trPr>
        <w:tc>
          <w:tcPr>
            <w:tcW w:w="10620" w:type="dxa"/>
            <w:vAlign w:val="center"/>
          </w:tcPr>
          <w:p w:rsidR="00A25E6B" w:rsidRDefault="00A25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FINANCIAL SERVICES DIVISION</w:t>
            </w:r>
          </w:p>
          <w:p w:rsidR="00A25E6B" w:rsidRDefault="00A25E6B">
            <w:pPr>
              <w:ind w:left="3150"/>
            </w:pPr>
          </w:p>
          <w:p w:rsidR="00A25E6B" w:rsidRDefault="00A25E6B">
            <w:pPr>
              <w:ind w:left="3150"/>
            </w:pPr>
            <w:r>
              <w:t xml:space="preserve">FAX Number: </w:t>
            </w:r>
            <w:r>
              <w:tab/>
            </w:r>
            <w:r>
              <w:tab/>
              <w:t>602-506-7823</w:t>
            </w:r>
          </w:p>
          <w:p w:rsidR="00A25E6B" w:rsidRDefault="00A25E6B">
            <w:pPr>
              <w:ind w:left="3150"/>
            </w:pPr>
            <w:r>
              <w:t xml:space="preserve">Phone Number: </w:t>
            </w:r>
            <w:r>
              <w:tab/>
            </w:r>
            <w:r>
              <w:tab/>
              <w:t>602-</w:t>
            </w:r>
            <w:r w:rsidR="00682B4E">
              <w:t>37-CLERK(25375)</w:t>
            </w:r>
          </w:p>
          <w:p w:rsidR="00A25E6B" w:rsidRDefault="00A25E6B">
            <w:pPr>
              <w:ind w:left="3150"/>
            </w:pPr>
          </w:p>
          <w:p w:rsidR="00A25E6B" w:rsidRDefault="00A25E6B">
            <w:pPr>
              <w:ind w:left="3150"/>
              <w:rPr>
                <w:snapToGrid w:val="0"/>
              </w:rPr>
            </w:pPr>
            <w:r>
              <w:t xml:space="preserve">   </w:t>
            </w:r>
            <w:r>
              <w:rPr>
                <w:snapToGrid w:val="0"/>
              </w:rPr>
              <w:t>www.clerkofcourt.maricopa.gov</w:t>
            </w:r>
          </w:p>
          <w:p w:rsidR="0021746D" w:rsidRDefault="0021746D" w:rsidP="00855635">
            <w:pPr>
              <w:ind w:left="3150"/>
            </w:pPr>
            <w:r>
              <w:rPr>
                <w:color w:val="A6A6A6"/>
                <w:sz w:val="16"/>
                <w:szCs w:val="16"/>
              </w:rPr>
              <w:t xml:space="preserve">                                  </w:t>
            </w:r>
          </w:p>
        </w:tc>
      </w:tr>
    </w:tbl>
    <w:p w:rsidR="00A25E6B" w:rsidRDefault="00A25E6B"/>
    <w:sectPr w:rsidR="00A25E6B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5D"/>
    <w:rsid w:val="0021746D"/>
    <w:rsid w:val="0051475D"/>
    <w:rsid w:val="0054375C"/>
    <w:rsid w:val="00682B4E"/>
    <w:rsid w:val="00837AA7"/>
    <w:rsid w:val="00855635"/>
    <w:rsid w:val="00A25E6B"/>
    <w:rsid w:val="00A4612C"/>
    <w:rsid w:val="00BC45C9"/>
    <w:rsid w:val="00D20B18"/>
    <w:rsid w:val="00E36FFD"/>
    <w:rsid w:val="00E6291E"/>
    <w:rsid w:val="00E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D127C17E-2DA8-4C4B-9988-051175B3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rus BT" w:hAnsi="Arrus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475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7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Projects\FAXCOVER_Trai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FAXCOVER_Training.dot</Template>
  <TotalTime>0</TotalTime>
  <Pages>1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K</vt:lpstr>
    </vt:vector>
  </TitlesOfParts>
  <Company>Clerk of Court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K</dc:title>
  <dc:creator>Administrator</dc:creator>
  <cp:lastModifiedBy>Oscar Garcia - COSCX</cp:lastModifiedBy>
  <cp:revision>2</cp:revision>
  <cp:lastPrinted>2001-07-02T17:09:00Z</cp:lastPrinted>
  <dcterms:created xsi:type="dcterms:W3CDTF">2018-12-24T21:47:00Z</dcterms:created>
  <dcterms:modified xsi:type="dcterms:W3CDTF">2018-12-24T21:47:00Z</dcterms:modified>
</cp:coreProperties>
</file>